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6E3E4"/>
    <w:p w14:paraId="41B22235"/>
    <w:p w14:paraId="3088E642">
      <w:pPr>
        <w:adjustRightInd w:val="0"/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2DF574B7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  <w:t>2025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年度随州市委宣传部公开在全市选调</w:t>
      </w:r>
    </w:p>
    <w:p w14:paraId="23D60CA0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事业单位工作人员资格复审名单</w:t>
      </w:r>
    </w:p>
    <w:tbl>
      <w:tblPr>
        <w:tblStyle w:val="5"/>
        <w:tblW w:w="1347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555"/>
        <w:gridCol w:w="3233"/>
        <w:gridCol w:w="3232"/>
        <w:gridCol w:w="1488"/>
        <w:gridCol w:w="1386"/>
      </w:tblGrid>
      <w:tr w14:paraId="4B1D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CD1E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853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AD3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2A1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2E5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D72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40A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535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C4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BAD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15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FB1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33F9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113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C45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199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73B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46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3A02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0398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BAA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F2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4A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FE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1C4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427C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7EE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 w14:paraId="367B6BFB"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1EE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ACE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TdlMjI4NWNkMjg0YzM3NmEwNTI4MDgwYTk0YWMifQ=="/>
  </w:docVars>
  <w:rsids>
    <w:rsidRoot w:val="005669D1"/>
    <w:rsid w:val="005669D1"/>
    <w:rsid w:val="006439D0"/>
    <w:rsid w:val="009F2852"/>
    <w:rsid w:val="00B754DA"/>
    <w:rsid w:val="00FB6150"/>
    <w:rsid w:val="06146B93"/>
    <w:rsid w:val="0E8005DA"/>
    <w:rsid w:val="13D73E4F"/>
    <w:rsid w:val="19437EA2"/>
    <w:rsid w:val="196B16E7"/>
    <w:rsid w:val="237C4C1C"/>
    <w:rsid w:val="23B91D1B"/>
    <w:rsid w:val="276019D7"/>
    <w:rsid w:val="2DC378EB"/>
    <w:rsid w:val="31E37BE7"/>
    <w:rsid w:val="363870C8"/>
    <w:rsid w:val="387F53C0"/>
    <w:rsid w:val="394D634A"/>
    <w:rsid w:val="52124BCE"/>
    <w:rsid w:val="6CE80CF0"/>
    <w:rsid w:val="716D5171"/>
    <w:rsid w:val="773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1963</Words>
  <Characters>2185</Characters>
  <Lines>0</Lines>
  <Paragraphs>0</Paragraphs>
  <TotalTime>75</TotalTime>
  <ScaleCrop>false</ScaleCrop>
  <LinksUpToDate>false</LinksUpToDate>
  <CharactersWithSpaces>2432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2025-06-24T00:34:00Z</dcterms:created>
  <dc:creator>Administrator</dc:creator>
  <cp:lastModifiedBy>c.x</cp:lastModifiedBy>
  <cp:lastPrinted>2025-07-01T07:40:00Z</cp:lastPrinted>
  <dcterms:modified xsi:type="dcterms:W3CDTF">2025-07-01T08:08:58Z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F0B15A36F5974FEDAE77A2A788F53F13_13</vt:lpwstr>
  </property>
  <property fmtid="{D5CDD505-2E9C-101B-9397-08002B2CF9AE}" pid="4" name="KSOTemplateDocerSaveRecord">
    <vt:lpwstr>eyJoZGlkIjoiZjRmYmU4ZDAyNWIyYzg0MDUxMjU1NjZlYTIyMjIxNDgiLCJ1c2VySWQiOiIyNTAzMjA4MzYifQ==</vt:lpwstr>
  </property>
</Properties>
</file>